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0E" w:rsidRDefault="00A144AB" w:rsidP="0016197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-81915</wp:posOffset>
                </wp:positionV>
                <wp:extent cx="6105525" cy="349250"/>
                <wp:effectExtent l="38100" t="38100" r="123825" b="117475"/>
                <wp:wrapNone/>
                <wp:docPr id="5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349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90FF6" w:rsidRDefault="00990FF6" w:rsidP="00990FF6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990FF6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003366"/>
                                <w:kern w:val="24"/>
                                <w:sz w:val="32"/>
                                <w:szCs w:val="32"/>
                              </w:rPr>
                              <w:t>1. KŠPA Kladno, s. r. o., Holandská 2531, 272 01 Kladno, www.1kspa.cz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-6.9pt;margin-top:-6.45pt;width:480.7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" filled="f" strokecolor="#0070c0">
                <v:shadow on="t" color="black" opacity="26214f" origin="-.5,-.5" offset=".74836mm,.74836mm"/>
                <v:path arrowok="t"/>
                <v:textbox style="mso-fit-shape-to-text:t">
                  <w:txbxContent>
                    <w:p w:rsidR="00990FF6" w:rsidRDefault="00990FF6" w:rsidP="00990FF6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990FF6"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003366"/>
                          <w:kern w:val="24"/>
                          <w:sz w:val="32"/>
                          <w:szCs w:val="32"/>
                        </w:rPr>
                        <w:t>1. KŠPA Kladno, s. r. o., Holandská 2531, 272 01 Kladno, www.1kspa.cz</w:t>
                      </w:r>
                    </w:p>
                  </w:txbxContent>
                </v:textbox>
              </v:rect>
            </w:pict>
          </mc:Fallback>
        </mc:AlternateContent>
      </w:r>
    </w:p>
    <w:p w:rsidR="00990FF6" w:rsidRDefault="00990FF6" w:rsidP="00990FF6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2996565" cy="1687830"/>
            <wp:effectExtent l="0" t="0" r="0" b="0"/>
            <wp:wrapSquare wrapText="bothSides"/>
            <wp:docPr id="3" name="Obrázek 2" descr="logo_ks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spa.gif"/>
                    <pic:cNvPicPr/>
                  </pic:nvPicPr>
                  <pic:blipFill>
                    <a:blip r:embed="rId8" cstate="print"/>
                    <a:srcRect t="18994" r="4429" b="3265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FF6" w:rsidRDefault="00990FF6" w:rsidP="00990FF6">
      <w:pPr>
        <w:rPr>
          <w:b/>
          <w:sz w:val="24"/>
        </w:rPr>
      </w:pPr>
    </w:p>
    <w:p w:rsidR="00990FF6" w:rsidRDefault="00990FF6" w:rsidP="00990FF6">
      <w:pPr>
        <w:rPr>
          <w:b/>
          <w:sz w:val="24"/>
        </w:rPr>
      </w:pPr>
    </w:p>
    <w:p w:rsidR="00990FF6" w:rsidRDefault="00990FF6" w:rsidP="00990FF6">
      <w:pPr>
        <w:rPr>
          <w:b/>
          <w:sz w:val="24"/>
        </w:rPr>
      </w:pPr>
    </w:p>
    <w:p w:rsidR="00990FF6" w:rsidRDefault="00990FF6" w:rsidP="00990FF6">
      <w:pPr>
        <w:rPr>
          <w:b/>
          <w:sz w:val="24"/>
        </w:rPr>
      </w:pPr>
    </w:p>
    <w:p w:rsidR="00990FF6" w:rsidRDefault="00990FF6" w:rsidP="00990FF6">
      <w:pPr>
        <w:rPr>
          <w:b/>
          <w:sz w:val="24"/>
        </w:rPr>
      </w:pPr>
    </w:p>
    <w:p w:rsidR="00161972" w:rsidRDefault="00990FF6" w:rsidP="00990FF6">
      <w:pPr>
        <w:rPr>
          <w:b/>
          <w:sz w:val="24"/>
        </w:rPr>
      </w:pPr>
      <w:r>
        <w:rPr>
          <w:b/>
          <w:sz w:val="24"/>
        </w:rPr>
        <w:t>Č</w:t>
      </w:r>
      <w:r w:rsidR="00161972" w:rsidRPr="00F23A38">
        <w:rPr>
          <w:b/>
          <w:sz w:val="24"/>
        </w:rPr>
        <w:t xml:space="preserve">íslo projektu: </w:t>
      </w:r>
      <w:sdt>
        <w:sdtPr>
          <w:rPr>
            <w:b/>
            <w:sz w:val="24"/>
          </w:rPr>
          <w:id w:val="15723658"/>
          <w:placeholder>
            <w:docPart w:val="01EDEA9F870345C0B300BE8EE39F6CCF"/>
          </w:placeholder>
        </w:sdtPr>
        <w:sdtEndPr/>
        <w:sdtContent>
          <w:r w:rsidR="00D634E2" w:rsidRPr="00D634E2">
            <w:rPr>
              <w:b/>
              <w:bCs/>
            </w:rPr>
            <w:t>CZ.1.07/1.5.00/34.0292</w:t>
          </w:r>
          <w:r w:rsidR="00D634E2">
            <w:rPr>
              <w:b/>
              <w:bCs/>
            </w:rPr>
            <w:t xml:space="preserve"> </w:t>
          </w:r>
        </w:sdtContent>
      </w:sdt>
    </w:p>
    <w:p w:rsidR="00990FF6" w:rsidRPr="00F23A38" w:rsidRDefault="00990FF6" w:rsidP="00990FF6">
      <w:pPr>
        <w:rPr>
          <w:b/>
          <w:sz w:val="24"/>
        </w:rPr>
      </w:pPr>
      <w:r>
        <w:rPr>
          <w:b/>
          <w:sz w:val="24"/>
        </w:rPr>
        <w:t xml:space="preserve">Číslo materiálu: </w:t>
      </w:r>
      <w:sdt>
        <w:sdtPr>
          <w:rPr>
            <w:rFonts w:ascii="Calibri" w:eastAsia="Calibri" w:hAnsi="Calibri" w:cs="Times New Roman"/>
            <w:b/>
            <w:bCs/>
            <w:color w:val="808080"/>
            <w:kern w:val="24"/>
            <w:sz w:val="32"/>
            <w:szCs w:val="32"/>
          </w:rPr>
          <w:id w:val="15723657"/>
          <w:placeholder>
            <w:docPart w:val="8E2896DA026A4D6CA09C46CEF6CE96E2"/>
          </w:placeholder>
          <w:text/>
        </w:sdtPr>
        <w:sdtEndPr/>
        <w:sdtContent>
          <w:r w:rsidR="00D634E2">
            <w:rPr>
              <w:rFonts w:ascii="Calibri" w:eastAsia="Calibri" w:hAnsi="Calibri" w:cs="Times New Roman"/>
              <w:b/>
              <w:bCs/>
              <w:color w:val="808080"/>
              <w:kern w:val="24"/>
              <w:sz w:val="32"/>
              <w:szCs w:val="32"/>
            </w:rPr>
            <w:t>VY_22_INOVACE_RUJ_GRAMATIKA-</w:t>
          </w:r>
          <w:r w:rsidR="008D6FB2">
            <w:rPr>
              <w:rFonts w:ascii="Calibri" w:eastAsia="Calibri" w:hAnsi="Calibri" w:cs="Times New Roman"/>
              <w:b/>
              <w:bCs/>
              <w:color w:val="808080"/>
              <w:kern w:val="24"/>
              <w:sz w:val="32"/>
              <w:szCs w:val="32"/>
            </w:rPr>
            <w:t>15</w:t>
          </w:r>
        </w:sdtContent>
      </w:sdt>
    </w:p>
    <w:p w:rsidR="00161972" w:rsidRDefault="00990FF6" w:rsidP="00161972">
      <w:pPr>
        <w:rPr>
          <w:b/>
          <w:color w:val="365F91" w:themeColor="accent1" w:themeShade="BF"/>
          <w:sz w:val="28"/>
        </w:rPr>
      </w:pPr>
      <w:r>
        <w:rPr>
          <w:b/>
          <w:sz w:val="24"/>
        </w:rPr>
        <w:t>Tematický celek</w:t>
      </w:r>
      <w:r w:rsidR="003B71AD">
        <w:rPr>
          <w:b/>
          <w:sz w:val="24"/>
        </w:rPr>
        <w:t xml:space="preserve"> (sada)</w:t>
      </w:r>
      <w:r w:rsidR="00161972" w:rsidRPr="00F23A38">
        <w:rPr>
          <w:b/>
          <w:sz w:val="24"/>
        </w:rPr>
        <w:t xml:space="preserve">: </w:t>
      </w:r>
      <w:sdt>
        <w:sdtPr>
          <w:rPr>
            <w:b/>
            <w:color w:val="365F91" w:themeColor="accent1" w:themeShade="BF"/>
            <w:sz w:val="32"/>
          </w:rPr>
          <w:id w:val="15723659"/>
          <w:placeholder>
            <w:docPart w:val="01EDEA9F870345C0B300BE8EE39F6CCF"/>
          </w:placeholder>
        </w:sdtPr>
        <w:sdtEndPr/>
        <w:sdtContent>
          <w:r w:rsidR="00D634E2" w:rsidRPr="00D634E2">
            <w:rPr>
              <w:b/>
              <w:bCs/>
              <w:color w:val="365F91" w:themeColor="accent1" w:themeShade="BF"/>
              <w:sz w:val="32"/>
            </w:rPr>
            <w:t>RUJ – GRAMATIKA</w:t>
          </w:r>
          <w:r w:rsidR="00D634E2" w:rsidRPr="00D634E2">
            <w:rPr>
              <w:b/>
              <w:color w:val="365F91" w:themeColor="accent1" w:themeShade="BF"/>
              <w:sz w:val="32"/>
            </w:rPr>
            <w:t xml:space="preserve"> </w:t>
          </w:r>
          <w:r w:rsidR="00D634E2">
            <w:rPr>
              <w:b/>
              <w:color w:val="365F91" w:themeColor="accent1" w:themeShade="BF"/>
              <w:sz w:val="32"/>
            </w:rPr>
            <w:t xml:space="preserve"> </w:t>
          </w:r>
        </w:sdtContent>
      </w:sdt>
    </w:p>
    <w:p w:rsidR="00161972" w:rsidRPr="003B71AD" w:rsidRDefault="00990FF6" w:rsidP="00161972">
      <w:pPr>
        <w:rPr>
          <w:b/>
          <w:sz w:val="24"/>
        </w:rPr>
      </w:pPr>
      <w:r>
        <w:rPr>
          <w:b/>
          <w:sz w:val="24"/>
        </w:rPr>
        <w:t>Téma</w:t>
      </w:r>
      <w:r w:rsidR="003B71AD">
        <w:rPr>
          <w:b/>
          <w:sz w:val="24"/>
        </w:rPr>
        <w:t xml:space="preserve"> (název)</w:t>
      </w:r>
      <w:r>
        <w:rPr>
          <w:b/>
          <w:sz w:val="24"/>
        </w:rPr>
        <w:t xml:space="preserve"> materiálu</w:t>
      </w:r>
      <w:r w:rsidRPr="00F23A38">
        <w:rPr>
          <w:b/>
          <w:sz w:val="24"/>
        </w:rPr>
        <w:t xml:space="preserve">: </w:t>
      </w:r>
      <w:sdt>
        <w:sdtPr>
          <w:rPr>
            <w:b/>
            <w:color w:val="365F91" w:themeColor="accent1" w:themeShade="BF"/>
            <w:sz w:val="32"/>
          </w:rPr>
          <w:id w:val="332187878"/>
          <w:placeholder>
            <w:docPart w:val="C1086C43FF8A44478EA5F1D81876DEBD"/>
          </w:placeholder>
        </w:sdtPr>
        <w:sdtEndPr/>
        <w:sdtContent>
          <w:r w:rsidR="001E782F">
            <w:rPr>
              <w:b/>
              <w:color w:val="365F91" w:themeColor="accent1" w:themeShade="BF"/>
              <w:sz w:val="32"/>
            </w:rPr>
            <w:t xml:space="preserve">Test – </w:t>
          </w:r>
          <w:r w:rsidR="007119EB">
            <w:rPr>
              <w:b/>
              <w:color w:val="365F91" w:themeColor="accent1" w:themeShade="BF"/>
              <w:sz w:val="32"/>
            </w:rPr>
            <w:t>skloňován</w:t>
          </w:r>
          <w:r w:rsidR="008D6FB2">
            <w:rPr>
              <w:b/>
              <w:color w:val="365F91" w:themeColor="accent1" w:themeShade="BF"/>
              <w:sz w:val="32"/>
            </w:rPr>
            <w:t>í podstatných jmen rodu ženského</w:t>
          </w:r>
          <w:r w:rsidR="001E782F" w:rsidRPr="001E782F">
            <w:rPr>
              <w:b/>
              <w:color w:val="365F91" w:themeColor="accent1" w:themeShade="BF"/>
              <w:sz w:val="32"/>
            </w:rPr>
            <w:t xml:space="preserve"> </w:t>
          </w:r>
          <w:r w:rsidR="00DE6582">
            <w:rPr>
              <w:b/>
              <w:color w:val="365F91" w:themeColor="accent1" w:themeShade="BF"/>
              <w:sz w:val="32"/>
            </w:rPr>
            <w:t>v jednotném a množném čísle</w:t>
          </w:r>
        </w:sdtContent>
      </w:sdt>
    </w:p>
    <w:p w:rsidR="00990FF6" w:rsidRPr="00F23A38" w:rsidRDefault="00990FF6" w:rsidP="00990FF6">
      <w:pPr>
        <w:rPr>
          <w:b/>
          <w:sz w:val="24"/>
        </w:rPr>
      </w:pPr>
      <w:r w:rsidRPr="00F23A38">
        <w:rPr>
          <w:b/>
          <w:sz w:val="24"/>
        </w:rPr>
        <w:t xml:space="preserve">Předmět: </w:t>
      </w:r>
      <w:sdt>
        <w:sdtPr>
          <w:rPr>
            <w:b/>
            <w:sz w:val="24"/>
          </w:rPr>
          <w:id w:val="15723662"/>
          <w:placeholder>
            <w:docPart w:val="1AE9139C00CD48D1AAFF36E473A150F2"/>
          </w:placeholder>
        </w:sdtPr>
        <w:sdtEndPr/>
        <w:sdtContent>
          <w:r w:rsidR="001E782F">
            <w:rPr>
              <w:b/>
              <w:sz w:val="24"/>
            </w:rPr>
            <w:t>Ruský jazyk</w:t>
          </w:r>
        </w:sdtContent>
      </w:sdt>
    </w:p>
    <w:p w:rsidR="00161972" w:rsidRPr="00F23A38" w:rsidRDefault="00161972" w:rsidP="00161972">
      <w:pPr>
        <w:rPr>
          <w:b/>
          <w:sz w:val="24"/>
        </w:rPr>
      </w:pPr>
      <w:r w:rsidRPr="00F23A38">
        <w:rPr>
          <w:b/>
          <w:sz w:val="24"/>
        </w:rPr>
        <w:t xml:space="preserve">Doporučeno pro ročník: </w:t>
      </w:r>
      <w:sdt>
        <w:sdtPr>
          <w:rPr>
            <w:b/>
            <w:sz w:val="24"/>
          </w:rPr>
          <w:id w:val="15723661"/>
          <w:placeholder>
            <w:docPart w:val="01EDEA9F870345C0B300BE8EE39F6CCF"/>
          </w:placeholder>
        </w:sdtPr>
        <w:sdtEndPr/>
        <w:sdtContent>
          <w:proofErr w:type="gramStart"/>
          <w:r w:rsidR="00DE6582">
            <w:rPr>
              <w:b/>
              <w:sz w:val="24"/>
            </w:rPr>
            <w:t>4</w:t>
          </w:r>
          <w:r w:rsidR="001E782F">
            <w:rPr>
              <w:b/>
              <w:sz w:val="24"/>
            </w:rPr>
            <w:t>.ročník</w:t>
          </w:r>
          <w:proofErr w:type="gramEnd"/>
        </w:sdtContent>
      </w:sdt>
    </w:p>
    <w:p w:rsidR="00DC0D87" w:rsidRDefault="00DC0D87" w:rsidP="00161972">
      <w:pPr>
        <w:rPr>
          <w:b/>
          <w:sz w:val="24"/>
        </w:rPr>
      </w:pPr>
      <w:r>
        <w:rPr>
          <w:b/>
          <w:sz w:val="24"/>
        </w:rPr>
        <w:t xml:space="preserve">Obor studia: </w:t>
      </w:r>
      <w:sdt>
        <w:sdtPr>
          <w:rPr>
            <w:b/>
            <w:sz w:val="24"/>
          </w:rPr>
          <w:id w:val="245344"/>
          <w:placeholder>
            <w:docPart w:val="E31825CF3460414187D3E64300AF4192"/>
          </w:placeholder>
        </w:sdtPr>
        <w:sdtEndPr/>
        <w:sdtContent>
          <w:r w:rsidR="001E782F">
            <w:rPr>
              <w:b/>
              <w:sz w:val="24"/>
            </w:rPr>
            <w:t>všechny obory</w:t>
          </w:r>
        </w:sdtContent>
      </w:sdt>
    </w:p>
    <w:p w:rsidR="00161972" w:rsidRDefault="00161972" w:rsidP="00161972">
      <w:pPr>
        <w:rPr>
          <w:b/>
          <w:sz w:val="24"/>
        </w:rPr>
      </w:pPr>
      <w:r w:rsidRPr="00F23A38">
        <w:rPr>
          <w:b/>
          <w:sz w:val="24"/>
        </w:rPr>
        <w:t>Autor</w:t>
      </w:r>
      <w:r w:rsidR="00990FF6">
        <w:rPr>
          <w:b/>
          <w:sz w:val="24"/>
        </w:rPr>
        <w:t xml:space="preserve"> / datum vytvoření</w:t>
      </w:r>
      <w:r w:rsidRPr="00F23A38">
        <w:rPr>
          <w:b/>
          <w:sz w:val="24"/>
        </w:rPr>
        <w:t xml:space="preserve">: </w:t>
      </w:r>
      <w:sdt>
        <w:sdtPr>
          <w:rPr>
            <w:b/>
            <w:sz w:val="24"/>
          </w:rPr>
          <w:id w:val="15723663"/>
          <w:placeholder>
            <w:docPart w:val="01EDEA9F870345C0B300BE8EE39F6CCF"/>
          </w:placeholder>
        </w:sdtPr>
        <w:sdtEndPr/>
        <w:sdtContent>
          <w:proofErr w:type="spellStart"/>
          <w:proofErr w:type="gramStart"/>
          <w:r w:rsidR="001E782F">
            <w:rPr>
              <w:b/>
              <w:sz w:val="24"/>
            </w:rPr>
            <w:t>Mgr.Lenka</w:t>
          </w:r>
          <w:proofErr w:type="spellEnd"/>
          <w:proofErr w:type="gramEnd"/>
          <w:r w:rsidR="001E782F">
            <w:rPr>
              <w:b/>
              <w:sz w:val="24"/>
            </w:rPr>
            <w:t xml:space="preserve"> Müllerová</w:t>
          </w:r>
        </w:sdtContent>
      </w:sdt>
      <w:r w:rsidR="00990FF6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584848002"/>
          <w:placeholder>
            <w:docPart w:val="C50087FFF19D4B3D99A8C0A7DEB8A26F"/>
          </w:placeholder>
          <w:date w:fullDate="2013-10-0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119EB">
            <w:rPr>
              <w:b/>
              <w:sz w:val="24"/>
            </w:rPr>
            <w:t>8.10.2013</w:t>
          </w:r>
        </w:sdtContent>
      </w:sdt>
    </w:p>
    <w:p w:rsidR="00990FF6" w:rsidRDefault="00990FF6" w:rsidP="00161972">
      <w:pPr>
        <w:rPr>
          <w:b/>
          <w:sz w:val="24"/>
        </w:rPr>
      </w:pPr>
      <w:r>
        <w:rPr>
          <w:b/>
          <w:sz w:val="24"/>
        </w:rPr>
        <w:t xml:space="preserve">Anotace: </w:t>
      </w:r>
      <w:sdt>
        <w:sdtPr>
          <w:rPr>
            <w:b/>
            <w:sz w:val="24"/>
          </w:rPr>
          <w:id w:val="-1352412441"/>
          <w:placeholder>
            <w:docPart w:val="7F3DEAEBB93C499FAED9DEEEBA5B53E6"/>
          </w:placeholder>
        </w:sdtPr>
        <w:sdtEndPr/>
        <w:sdtContent>
          <w:r w:rsidR="00D973EC">
            <w:rPr>
              <w:b/>
              <w:sz w:val="24"/>
            </w:rPr>
            <w:t xml:space="preserve">Pracovní list je určen k testování nebo procvičování problematiky </w:t>
          </w:r>
          <w:r w:rsidR="007119EB">
            <w:rPr>
              <w:b/>
              <w:sz w:val="24"/>
            </w:rPr>
            <w:t xml:space="preserve">skloňování podstatných jmen rodu </w:t>
          </w:r>
          <w:r w:rsidR="00152C56">
            <w:rPr>
              <w:b/>
              <w:sz w:val="24"/>
            </w:rPr>
            <w:t>ženského</w:t>
          </w:r>
          <w:r w:rsidR="007119EB">
            <w:rPr>
              <w:b/>
              <w:sz w:val="24"/>
            </w:rPr>
            <w:t xml:space="preserve"> </w:t>
          </w:r>
        </w:sdtContent>
      </w:sdt>
    </w:p>
    <w:p w:rsidR="003B71AD" w:rsidRDefault="003B71AD" w:rsidP="00161972">
      <w:pPr>
        <w:rPr>
          <w:b/>
          <w:sz w:val="24"/>
        </w:rPr>
      </w:pPr>
    </w:p>
    <w:p w:rsidR="00990FF6" w:rsidRPr="00F23A38" w:rsidRDefault="00990FF6" w:rsidP="00161972">
      <w:pPr>
        <w:rPr>
          <w:b/>
          <w:sz w:val="24"/>
        </w:rPr>
      </w:pPr>
      <w:r>
        <w:rPr>
          <w:b/>
          <w:sz w:val="24"/>
        </w:rPr>
        <w:t xml:space="preserve">Metodický pokyn: </w:t>
      </w:r>
      <w:sdt>
        <w:sdtPr>
          <w:rPr>
            <w:b/>
            <w:sz w:val="24"/>
          </w:rPr>
          <w:id w:val="-1409144193"/>
          <w:placeholder>
            <w:docPart w:val="7F3DEAEBB93C499FAED9DEEEBA5B53E6"/>
          </w:placeholder>
        </w:sdtPr>
        <w:sdtEndPr/>
        <w:sdtContent>
          <w:r w:rsidR="00D973EC">
            <w:rPr>
              <w:b/>
              <w:sz w:val="24"/>
            </w:rPr>
            <w:t>Pracovní list lze promítnou na interaktivní tabuli nebo nakopírovat.</w:t>
          </w:r>
        </w:sdtContent>
      </w:sdt>
    </w:p>
    <w:p w:rsidR="00990FF6" w:rsidRDefault="00990FF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373380</wp:posOffset>
            </wp:positionV>
            <wp:extent cx="5756910" cy="1424305"/>
            <wp:effectExtent l="0" t="0" r="0" b="0"/>
            <wp:wrapSquare wrapText="bothSides"/>
            <wp:docPr id="1" name="obrázek 1" descr="http://www.renomecz.cz/opvk%20logo%20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nomecz.cz/opvk%20logo%20b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72" w:rsidRPr="00F23A38">
        <w:t>Tento výukový materiál vznikl v rámci Operačního programu Vz</w:t>
      </w:r>
      <w:r>
        <w:t>dělávání pro konkurenceschopnost</w:t>
      </w:r>
    </w:p>
    <w:p w:rsidR="00990FF6" w:rsidRPr="003E7842" w:rsidRDefault="00990FF6">
      <w:pPr>
        <w:rPr>
          <w:color w:val="FF0000"/>
          <w:sz w:val="40"/>
          <w:szCs w:val="40"/>
        </w:rPr>
      </w:pPr>
    </w:p>
    <w:p w:rsidR="00990FF6" w:rsidRPr="003E7842" w:rsidRDefault="00714604" w:rsidP="00714604">
      <w:pPr>
        <w:jc w:val="center"/>
        <w:rPr>
          <w:b/>
          <w:color w:val="FF0000"/>
          <w:sz w:val="40"/>
          <w:szCs w:val="40"/>
        </w:rPr>
      </w:pPr>
      <w:r w:rsidRPr="003E7842">
        <w:rPr>
          <w:b/>
          <w:color w:val="FF0000"/>
          <w:sz w:val="40"/>
          <w:szCs w:val="40"/>
        </w:rPr>
        <w:t xml:space="preserve">Test – </w:t>
      </w:r>
      <w:r w:rsidR="00963F18" w:rsidRPr="003E7842">
        <w:rPr>
          <w:b/>
          <w:color w:val="FF0000"/>
          <w:sz w:val="40"/>
          <w:szCs w:val="40"/>
        </w:rPr>
        <w:t>skloňová</w:t>
      </w:r>
      <w:r w:rsidR="003E7842" w:rsidRPr="003E7842">
        <w:rPr>
          <w:b/>
          <w:color w:val="FF0000"/>
          <w:sz w:val="40"/>
          <w:szCs w:val="40"/>
        </w:rPr>
        <w:t>ní podstatných jme</w:t>
      </w:r>
      <w:r w:rsidR="00D5714B">
        <w:rPr>
          <w:b/>
          <w:color w:val="FF0000"/>
          <w:sz w:val="40"/>
          <w:szCs w:val="40"/>
        </w:rPr>
        <w:t>n</w:t>
      </w:r>
      <w:r w:rsidR="003E7842" w:rsidRPr="003E7842">
        <w:rPr>
          <w:b/>
          <w:color w:val="FF0000"/>
          <w:sz w:val="40"/>
          <w:szCs w:val="40"/>
        </w:rPr>
        <w:t xml:space="preserve"> rodu ženského</w:t>
      </w:r>
      <w:r w:rsidR="00963F18" w:rsidRPr="003E7842">
        <w:rPr>
          <w:b/>
          <w:color w:val="FF0000"/>
          <w:sz w:val="40"/>
          <w:szCs w:val="40"/>
        </w:rPr>
        <w:t xml:space="preserve"> v jednotném a množném čísle</w:t>
      </w:r>
    </w:p>
    <w:p w:rsidR="00BD6380" w:rsidRPr="00E418CD" w:rsidRDefault="00BD6380" w:rsidP="00714604">
      <w:pPr>
        <w:jc w:val="center"/>
        <w:rPr>
          <w:b/>
          <w:sz w:val="28"/>
          <w:szCs w:val="28"/>
          <w:u w:val="single"/>
        </w:rPr>
      </w:pPr>
    </w:p>
    <w:p w:rsidR="00714604" w:rsidRDefault="00714604" w:rsidP="00714604">
      <w:pPr>
        <w:rPr>
          <w:b/>
          <w:sz w:val="28"/>
          <w:szCs w:val="28"/>
          <w:u w:val="single"/>
        </w:rPr>
      </w:pPr>
    </w:p>
    <w:p w:rsidR="00714604" w:rsidRDefault="00714604" w:rsidP="00714604">
      <w:pPr>
        <w:rPr>
          <w:i/>
          <w:sz w:val="28"/>
          <w:szCs w:val="28"/>
        </w:rPr>
      </w:pPr>
      <w:r w:rsidRPr="00963F18">
        <w:rPr>
          <w:i/>
          <w:sz w:val="28"/>
          <w:szCs w:val="28"/>
        </w:rPr>
        <w:t xml:space="preserve">1/ </w:t>
      </w:r>
      <w:r w:rsidR="00963F18">
        <w:rPr>
          <w:i/>
          <w:sz w:val="28"/>
          <w:szCs w:val="28"/>
        </w:rPr>
        <w:t xml:space="preserve">Vyskloňujte podstatné jméno </w:t>
      </w:r>
      <w:proofErr w:type="spellStart"/>
      <w:r w:rsidR="003E7842" w:rsidRPr="003E7842">
        <w:rPr>
          <w:b/>
          <w:sz w:val="28"/>
          <w:szCs w:val="28"/>
        </w:rPr>
        <w:t>школа</w:t>
      </w:r>
      <w:proofErr w:type="spellEnd"/>
      <w:r w:rsidR="0086512D">
        <w:rPr>
          <w:b/>
          <w:sz w:val="28"/>
          <w:szCs w:val="28"/>
        </w:rPr>
        <w:t xml:space="preserve"> </w:t>
      </w:r>
      <w:r w:rsidR="0086512D" w:rsidRPr="0086512D">
        <w:rPr>
          <w:i/>
          <w:sz w:val="28"/>
          <w:szCs w:val="28"/>
        </w:rPr>
        <w:t>v jednotném i množném čísle</w:t>
      </w:r>
    </w:p>
    <w:p w:rsidR="0086512D" w:rsidRPr="0086512D" w:rsidRDefault="0086512D" w:rsidP="0071460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proofErr w:type="spellStart"/>
      <w:r>
        <w:rPr>
          <w:i/>
          <w:sz w:val="28"/>
          <w:szCs w:val="28"/>
        </w:rPr>
        <w:t>jedn.číslo</w:t>
      </w:r>
      <w:proofErr w:type="spellEnd"/>
      <w:r>
        <w:rPr>
          <w:i/>
          <w:sz w:val="28"/>
          <w:szCs w:val="28"/>
        </w:rPr>
        <w:t xml:space="preserve">                                                     mn. </w:t>
      </w:r>
      <w:proofErr w:type="gramStart"/>
      <w:r>
        <w:rPr>
          <w:i/>
          <w:sz w:val="28"/>
          <w:szCs w:val="28"/>
        </w:rPr>
        <w:t>číslo</w:t>
      </w:r>
      <w:proofErr w:type="gramEnd"/>
    </w:p>
    <w:p w:rsidR="00BD6380" w:rsidRPr="00024B2A" w:rsidRDefault="00963F18" w:rsidP="00714604">
      <w:pPr>
        <w:rPr>
          <w:i/>
          <w:sz w:val="28"/>
          <w:szCs w:val="28"/>
        </w:rPr>
      </w:pPr>
      <w:proofErr w:type="gramStart"/>
      <w:r w:rsidRPr="00024B2A">
        <w:rPr>
          <w:i/>
          <w:sz w:val="28"/>
          <w:szCs w:val="28"/>
        </w:rPr>
        <w:t>1.</w:t>
      </w:r>
      <w:r w:rsidR="0086512D" w:rsidRPr="00024B2A">
        <w:rPr>
          <w:i/>
          <w:sz w:val="28"/>
          <w:szCs w:val="28"/>
        </w:rPr>
        <w:t xml:space="preserve">                                                                1.</w:t>
      </w:r>
      <w:proofErr w:type="gramEnd"/>
    </w:p>
    <w:p w:rsidR="00963F18" w:rsidRPr="00024B2A" w:rsidRDefault="00963F18" w:rsidP="00714604">
      <w:pPr>
        <w:rPr>
          <w:i/>
          <w:sz w:val="28"/>
          <w:szCs w:val="28"/>
        </w:rPr>
      </w:pPr>
      <w:proofErr w:type="gramStart"/>
      <w:r w:rsidRPr="00024B2A">
        <w:rPr>
          <w:i/>
          <w:sz w:val="28"/>
          <w:szCs w:val="28"/>
        </w:rPr>
        <w:t>2.</w:t>
      </w:r>
      <w:r w:rsidR="0086512D" w:rsidRPr="00024B2A">
        <w:rPr>
          <w:i/>
          <w:sz w:val="28"/>
          <w:szCs w:val="28"/>
        </w:rPr>
        <w:t xml:space="preserve">                                                                2.</w:t>
      </w:r>
      <w:proofErr w:type="gramEnd"/>
    </w:p>
    <w:p w:rsidR="00963F18" w:rsidRPr="00024B2A" w:rsidRDefault="00963F18" w:rsidP="00714604">
      <w:pPr>
        <w:rPr>
          <w:i/>
          <w:sz w:val="28"/>
          <w:szCs w:val="28"/>
        </w:rPr>
      </w:pPr>
      <w:proofErr w:type="gramStart"/>
      <w:r w:rsidRPr="00024B2A">
        <w:rPr>
          <w:i/>
          <w:sz w:val="28"/>
          <w:szCs w:val="28"/>
        </w:rPr>
        <w:t>3.</w:t>
      </w:r>
      <w:r w:rsidR="0086512D" w:rsidRPr="00024B2A">
        <w:rPr>
          <w:i/>
          <w:sz w:val="28"/>
          <w:szCs w:val="28"/>
        </w:rPr>
        <w:t xml:space="preserve">                                                                3.</w:t>
      </w:r>
      <w:proofErr w:type="gramEnd"/>
    </w:p>
    <w:p w:rsidR="00963F18" w:rsidRPr="00024B2A" w:rsidRDefault="00963F18" w:rsidP="00714604">
      <w:pPr>
        <w:rPr>
          <w:i/>
          <w:sz w:val="28"/>
          <w:szCs w:val="28"/>
        </w:rPr>
      </w:pPr>
      <w:proofErr w:type="gramStart"/>
      <w:r w:rsidRPr="00024B2A">
        <w:rPr>
          <w:i/>
          <w:sz w:val="28"/>
          <w:szCs w:val="28"/>
        </w:rPr>
        <w:t>4.</w:t>
      </w:r>
      <w:r w:rsidR="0086512D" w:rsidRPr="00024B2A">
        <w:rPr>
          <w:i/>
          <w:sz w:val="28"/>
          <w:szCs w:val="28"/>
        </w:rPr>
        <w:t xml:space="preserve">                                                                4.</w:t>
      </w:r>
      <w:proofErr w:type="gramEnd"/>
    </w:p>
    <w:p w:rsidR="00963F18" w:rsidRPr="00024B2A" w:rsidRDefault="00963F18" w:rsidP="00714604">
      <w:pPr>
        <w:rPr>
          <w:i/>
          <w:sz w:val="28"/>
          <w:szCs w:val="28"/>
        </w:rPr>
      </w:pPr>
      <w:proofErr w:type="gramStart"/>
      <w:r w:rsidRPr="00024B2A">
        <w:rPr>
          <w:i/>
          <w:sz w:val="28"/>
          <w:szCs w:val="28"/>
        </w:rPr>
        <w:t>6.</w:t>
      </w:r>
      <w:r w:rsidR="0086512D" w:rsidRPr="00024B2A">
        <w:rPr>
          <w:i/>
          <w:sz w:val="28"/>
          <w:szCs w:val="28"/>
        </w:rPr>
        <w:t xml:space="preserve">                                                                6.</w:t>
      </w:r>
      <w:proofErr w:type="gramEnd"/>
    </w:p>
    <w:p w:rsidR="00963F18" w:rsidRPr="00024B2A" w:rsidRDefault="00963F18" w:rsidP="00714604">
      <w:pPr>
        <w:rPr>
          <w:i/>
          <w:sz w:val="28"/>
          <w:szCs w:val="28"/>
        </w:rPr>
      </w:pPr>
      <w:proofErr w:type="gramStart"/>
      <w:r w:rsidRPr="00024B2A">
        <w:rPr>
          <w:i/>
          <w:sz w:val="28"/>
          <w:szCs w:val="28"/>
        </w:rPr>
        <w:t>7.</w:t>
      </w:r>
      <w:r w:rsidR="0086512D" w:rsidRPr="00024B2A">
        <w:rPr>
          <w:i/>
          <w:sz w:val="28"/>
          <w:szCs w:val="28"/>
        </w:rPr>
        <w:t xml:space="preserve">                                                                7.</w:t>
      </w:r>
      <w:proofErr w:type="gramEnd"/>
    </w:p>
    <w:p w:rsidR="00024B2A" w:rsidRDefault="00024B2A" w:rsidP="00714604">
      <w:pPr>
        <w:rPr>
          <w:sz w:val="28"/>
          <w:szCs w:val="28"/>
        </w:rPr>
      </w:pPr>
    </w:p>
    <w:p w:rsidR="00024B2A" w:rsidRPr="00024B2A" w:rsidRDefault="00024B2A" w:rsidP="00024B2A">
      <w:pPr>
        <w:rPr>
          <w:i/>
          <w:sz w:val="28"/>
          <w:szCs w:val="28"/>
        </w:rPr>
      </w:pPr>
      <w:r w:rsidRPr="00024B2A">
        <w:rPr>
          <w:i/>
          <w:sz w:val="28"/>
          <w:szCs w:val="28"/>
        </w:rPr>
        <w:t xml:space="preserve"> </w:t>
      </w:r>
      <w:r w:rsidR="00653DFA" w:rsidRPr="00653DFA">
        <w:rPr>
          <w:i/>
          <w:sz w:val="28"/>
          <w:szCs w:val="28"/>
        </w:rPr>
        <w:t>2</w:t>
      </w:r>
      <w:r w:rsidRPr="00024B2A">
        <w:rPr>
          <w:i/>
          <w:sz w:val="28"/>
          <w:szCs w:val="28"/>
        </w:rPr>
        <w:t xml:space="preserve">/ Vyskloňujte podstatné jméno </w:t>
      </w:r>
      <w:proofErr w:type="spellStart"/>
      <w:r w:rsidR="003E7842" w:rsidRPr="003E7842">
        <w:rPr>
          <w:b/>
          <w:sz w:val="28"/>
          <w:szCs w:val="28"/>
        </w:rPr>
        <w:t>деревня</w:t>
      </w:r>
      <w:proofErr w:type="spellEnd"/>
      <w:r w:rsidRPr="00024B2A">
        <w:rPr>
          <w:i/>
          <w:sz w:val="28"/>
          <w:szCs w:val="28"/>
        </w:rPr>
        <w:t xml:space="preserve"> v jednotném i množném čísle</w:t>
      </w:r>
    </w:p>
    <w:p w:rsidR="00024B2A" w:rsidRPr="00841A1B" w:rsidRDefault="00024B2A" w:rsidP="00024B2A">
      <w:pPr>
        <w:rPr>
          <w:i/>
          <w:sz w:val="28"/>
          <w:szCs w:val="28"/>
        </w:rPr>
      </w:pPr>
      <w:r w:rsidRPr="00024B2A">
        <w:rPr>
          <w:i/>
          <w:sz w:val="28"/>
          <w:szCs w:val="28"/>
        </w:rPr>
        <w:t xml:space="preserve">                    </w:t>
      </w:r>
      <w:proofErr w:type="spellStart"/>
      <w:r w:rsidRPr="00024B2A">
        <w:rPr>
          <w:i/>
          <w:sz w:val="28"/>
          <w:szCs w:val="28"/>
        </w:rPr>
        <w:t>jedn.číslo</w:t>
      </w:r>
      <w:proofErr w:type="spellEnd"/>
      <w:r w:rsidRPr="00024B2A">
        <w:rPr>
          <w:i/>
          <w:sz w:val="28"/>
          <w:szCs w:val="28"/>
        </w:rPr>
        <w:t xml:space="preserve">                          </w:t>
      </w:r>
      <w:r w:rsidR="003E7842">
        <w:rPr>
          <w:i/>
          <w:sz w:val="28"/>
          <w:szCs w:val="28"/>
        </w:rPr>
        <w:t xml:space="preserve">                           mn. </w:t>
      </w:r>
      <w:proofErr w:type="gramStart"/>
      <w:r w:rsidR="003E7842">
        <w:rPr>
          <w:i/>
          <w:sz w:val="28"/>
          <w:szCs w:val="28"/>
        </w:rPr>
        <w:t>č</w:t>
      </w:r>
      <w:r w:rsidRPr="00024B2A">
        <w:rPr>
          <w:i/>
          <w:sz w:val="28"/>
          <w:szCs w:val="28"/>
        </w:rPr>
        <w:t>íslo</w:t>
      </w:r>
      <w:proofErr w:type="gramEnd"/>
    </w:p>
    <w:p w:rsidR="00024B2A" w:rsidRPr="00841A1B" w:rsidRDefault="00024B2A" w:rsidP="00024B2A">
      <w:pPr>
        <w:rPr>
          <w:i/>
          <w:sz w:val="28"/>
          <w:szCs w:val="28"/>
        </w:rPr>
      </w:pPr>
      <w:proofErr w:type="gramStart"/>
      <w:r w:rsidRPr="00841A1B">
        <w:rPr>
          <w:i/>
          <w:sz w:val="28"/>
          <w:szCs w:val="28"/>
        </w:rPr>
        <w:t>1.                                                                1.</w:t>
      </w:r>
      <w:proofErr w:type="gramEnd"/>
    </w:p>
    <w:p w:rsidR="00024B2A" w:rsidRPr="00841A1B" w:rsidRDefault="00024B2A" w:rsidP="00024B2A">
      <w:pPr>
        <w:rPr>
          <w:i/>
          <w:sz w:val="28"/>
          <w:szCs w:val="28"/>
        </w:rPr>
      </w:pPr>
      <w:proofErr w:type="gramStart"/>
      <w:r w:rsidRPr="00841A1B">
        <w:rPr>
          <w:i/>
          <w:sz w:val="28"/>
          <w:szCs w:val="28"/>
        </w:rPr>
        <w:t>2.                                                                2.</w:t>
      </w:r>
      <w:proofErr w:type="gramEnd"/>
    </w:p>
    <w:p w:rsidR="00024B2A" w:rsidRPr="00841A1B" w:rsidRDefault="00024B2A" w:rsidP="00024B2A">
      <w:pPr>
        <w:rPr>
          <w:i/>
          <w:sz w:val="28"/>
          <w:szCs w:val="28"/>
        </w:rPr>
      </w:pPr>
      <w:proofErr w:type="gramStart"/>
      <w:r w:rsidRPr="00841A1B">
        <w:rPr>
          <w:i/>
          <w:sz w:val="28"/>
          <w:szCs w:val="28"/>
        </w:rPr>
        <w:t>3.                                                                3.</w:t>
      </w:r>
      <w:proofErr w:type="gramEnd"/>
    </w:p>
    <w:p w:rsidR="00024B2A" w:rsidRPr="00841A1B" w:rsidRDefault="00024B2A" w:rsidP="00024B2A">
      <w:pPr>
        <w:rPr>
          <w:i/>
          <w:sz w:val="28"/>
          <w:szCs w:val="28"/>
        </w:rPr>
      </w:pPr>
      <w:proofErr w:type="gramStart"/>
      <w:r w:rsidRPr="00841A1B">
        <w:rPr>
          <w:i/>
          <w:sz w:val="28"/>
          <w:szCs w:val="28"/>
        </w:rPr>
        <w:t>4.                                                                4.</w:t>
      </w:r>
      <w:proofErr w:type="gramEnd"/>
    </w:p>
    <w:p w:rsidR="00024B2A" w:rsidRPr="00841A1B" w:rsidRDefault="00024B2A" w:rsidP="00024B2A">
      <w:pPr>
        <w:rPr>
          <w:i/>
          <w:sz w:val="28"/>
          <w:szCs w:val="28"/>
        </w:rPr>
      </w:pPr>
      <w:proofErr w:type="gramStart"/>
      <w:r w:rsidRPr="00841A1B">
        <w:rPr>
          <w:i/>
          <w:sz w:val="28"/>
          <w:szCs w:val="28"/>
        </w:rPr>
        <w:t>6.                                                                6.</w:t>
      </w:r>
      <w:proofErr w:type="gramEnd"/>
    </w:p>
    <w:p w:rsidR="00024B2A" w:rsidRPr="00841A1B" w:rsidRDefault="00024B2A" w:rsidP="00024B2A">
      <w:pPr>
        <w:rPr>
          <w:i/>
          <w:sz w:val="28"/>
          <w:szCs w:val="28"/>
        </w:rPr>
      </w:pPr>
      <w:proofErr w:type="gramStart"/>
      <w:r w:rsidRPr="00841A1B">
        <w:rPr>
          <w:i/>
          <w:sz w:val="28"/>
          <w:szCs w:val="28"/>
        </w:rPr>
        <w:t>7.                                                                7.</w:t>
      </w:r>
      <w:proofErr w:type="gramEnd"/>
    </w:p>
    <w:p w:rsidR="00024B2A" w:rsidRPr="00841A1B" w:rsidRDefault="00024B2A" w:rsidP="00024B2A">
      <w:pPr>
        <w:rPr>
          <w:i/>
          <w:sz w:val="28"/>
          <w:szCs w:val="28"/>
        </w:rPr>
      </w:pPr>
    </w:p>
    <w:p w:rsidR="00BD6380" w:rsidRPr="00E418CD" w:rsidRDefault="00BD6380" w:rsidP="00714604">
      <w:pPr>
        <w:rPr>
          <w:sz w:val="28"/>
          <w:szCs w:val="28"/>
          <w:u w:val="single"/>
        </w:rPr>
      </w:pPr>
    </w:p>
    <w:p w:rsidR="00841A1B" w:rsidRPr="00AC1DD2" w:rsidRDefault="00841A1B" w:rsidP="00714604">
      <w:pPr>
        <w:rPr>
          <w:b/>
          <w:i/>
          <w:sz w:val="28"/>
          <w:szCs w:val="28"/>
        </w:rPr>
      </w:pPr>
      <w:r w:rsidRPr="00AC1DD2">
        <w:rPr>
          <w:b/>
          <w:i/>
          <w:sz w:val="28"/>
          <w:szCs w:val="28"/>
        </w:rPr>
        <w:t xml:space="preserve">3/Utvořte </w:t>
      </w:r>
      <w:r w:rsidR="00740728" w:rsidRPr="00AC1DD2">
        <w:rPr>
          <w:b/>
          <w:i/>
          <w:sz w:val="28"/>
          <w:szCs w:val="28"/>
        </w:rPr>
        <w:t>slovní spojení</w:t>
      </w:r>
    </w:p>
    <w:p w:rsidR="00740728" w:rsidRPr="00AC1DD2" w:rsidRDefault="00740728" w:rsidP="00714604">
      <w:pPr>
        <w:rPr>
          <w:sz w:val="28"/>
          <w:szCs w:val="28"/>
        </w:rPr>
      </w:pPr>
      <w:proofErr w:type="spellStart"/>
      <w:r w:rsidRPr="00AC1DD2">
        <w:rPr>
          <w:sz w:val="28"/>
          <w:szCs w:val="28"/>
        </w:rPr>
        <w:t>о</w:t>
      </w:r>
      <w:r w:rsidR="00841A1B" w:rsidRPr="00841A1B">
        <w:rPr>
          <w:sz w:val="28"/>
          <w:szCs w:val="28"/>
        </w:rPr>
        <w:t>коло</w:t>
      </w:r>
      <w:proofErr w:type="spellEnd"/>
      <w:r w:rsidR="00841A1B" w:rsidRPr="00841A1B">
        <w:rPr>
          <w:sz w:val="28"/>
          <w:szCs w:val="28"/>
        </w:rPr>
        <w:t xml:space="preserve"> </w:t>
      </w:r>
      <w:r w:rsidRPr="00AC1DD2">
        <w:rPr>
          <w:sz w:val="28"/>
          <w:szCs w:val="28"/>
        </w:rPr>
        <w:t xml:space="preserve">– </w:t>
      </w:r>
      <w:proofErr w:type="spellStart"/>
      <w:r w:rsidRPr="00AC1DD2">
        <w:rPr>
          <w:sz w:val="28"/>
          <w:szCs w:val="28"/>
        </w:rPr>
        <w:t>школа</w:t>
      </w:r>
      <w:proofErr w:type="spellEnd"/>
    </w:p>
    <w:p w:rsidR="00740728" w:rsidRPr="00AC1DD2" w:rsidRDefault="00841A1B" w:rsidP="00714604">
      <w:pPr>
        <w:rPr>
          <w:sz w:val="28"/>
          <w:szCs w:val="28"/>
        </w:rPr>
      </w:pPr>
      <w:r w:rsidRPr="00AC1DD2">
        <w:rPr>
          <w:sz w:val="28"/>
          <w:szCs w:val="28"/>
        </w:rPr>
        <w:t xml:space="preserve">с </w:t>
      </w:r>
      <w:r w:rsidR="00740728" w:rsidRPr="00AC1DD2">
        <w:rPr>
          <w:sz w:val="28"/>
          <w:szCs w:val="28"/>
        </w:rPr>
        <w:t xml:space="preserve">– </w:t>
      </w:r>
      <w:proofErr w:type="spellStart"/>
      <w:r w:rsidR="00503016" w:rsidRPr="00AC1DD2">
        <w:rPr>
          <w:sz w:val="28"/>
          <w:szCs w:val="28"/>
        </w:rPr>
        <w:t>мама</w:t>
      </w:r>
      <w:proofErr w:type="spellEnd"/>
    </w:p>
    <w:p w:rsidR="00740728" w:rsidRDefault="00841A1B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</w:t>
      </w:r>
      <w:r w:rsidR="00740728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 </w:t>
      </w:r>
      <w:r w:rsidR="00503016">
        <w:rPr>
          <w:sz w:val="28"/>
          <w:szCs w:val="28"/>
          <w:lang w:val="ru-RU"/>
        </w:rPr>
        <w:t>девушка</w:t>
      </w:r>
    </w:p>
    <w:p w:rsidR="00740728" w:rsidRDefault="00841A1B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вижу</w:t>
      </w:r>
      <w:r w:rsidR="00740728">
        <w:rPr>
          <w:sz w:val="28"/>
          <w:szCs w:val="28"/>
          <w:lang w:val="ru-RU"/>
        </w:rPr>
        <w:t xml:space="preserve"> – учитель</w:t>
      </w:r>
      <w:r w:rsidR="00503016">
        <w:rPr>
          <w:sz w:val="28"/>
          <w:szCs w:val="28"/>
          <w:lang w:val="ru-RU"/>
        </w:rPr>
        <w:t>ница</w:t>
      </w:r>
    </w:p>
    <w:p w:rsidR="00740728" w:rsidRDefault="00740728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- </w:t>
      </w:r>
      <w:r w:rsidR="00503016">
        <w:rPr>
          <w:sz w:val="28"/>
          <w:szCs w:val="28"/>
          <w:lang w:val="ru-RU"/>
        </w:rPr>
        <w:t>сестра</w:t>
      </w:r>
    </w:p>
    <w:p w:rsidR="00740728" w:rsidRDefault="00841A1B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возле</w:t>
      </w:r>
      <w:r w:rsidR="00740728">
        <w:rPr>
          <w:sz w:val="28"/>
          <w:szCs w:val="28"/>
          <w:lang w:val="ru-RU"/>
        </w:rPr>
        <w:t xml:space="preserve"> -  </w:t>
      </w:r>
      <w:r w:rsidR="00DA3BD2">
        <w:rPr>
          <w:sz w:val="28"/>
          <w:szCs w:val="28"/>
          <w:lang w:val="ru-RU"/>
        </w:rPr>
        <w:t>станция</w:t>
      </w:r>
    </w:p>
    <w:p w:rsidR="00A53951" w:rsidRDefault="00841A1B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пишу</w:t>
      </w:r>
      <w:r w:rsidR="00A53951">
        <w:rPr>
          <w:sz w:val="28"/>
          <w:szCs w:val="28"/>
        </w:rPr>
        <w:t xml:space="preserve"> - </w:t>
      </w:r>
      <w:r w:rsidR="00A53951">
        <w:rPr>
          <w:sz w:val="28"/>
          <w:szCs w:val="28"/>
          <w:lang w:val="ru-RU"/>
        </w:rPr>
        <w:t xml:space="preserve"> </w:t>
      </w:r>
      <w:r w:rsidR="005236C3">
        <w:rPr>
          <w:sz w:val="28"/>
          <w:szCs w:val="28"/>
          <w:lang w:val="ru-RU"/>
        </w:rPr>
        <w:t>подруги</w:t>
      </w:r>
      <w:r>
        <w:rPr>
          <w:sz w:val="28"/>
          <w:szCs w:val="28"/>
          <w:lang w:val="ru-RU"/>
        </w:rPr>
        <w:t xml:space="preserve"> </w:t>
      </w:r>
    </w:p>
    <w:p w:rsidR="00A53951" w:rsidRDefault="00EB2449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- почта</w:t>
      </w:r>
    </w:p>
    <w:p w:rsidR="00A53951" w:rsidRDefault="00841A1B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="00A53951">
        <w:rPr>
          <w:sz w:val="28"/>
          <w:szCs w:val="28"/>
          <w:lang w:val="ru-RU"/>
        </w:rPr>
        <w:t xml:space="preserve">– </w:t>
      </w:r>
      <w:r w:rsidR="00EB2449">
        <w:rPr>
          <w:sz w:val="28"/>
          <w:szCs w:val="28"/>
          <w:lang w:val="ru-RU"/>
        </w:rPr>
        <w:t>тётя</w:t>
      </w:r>
    </w:p>
    <w:p w:rsidR="00A53951" w:rsidRDefault="00841A1B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</w:t>
      </w:r>
      <w:r w:rsidR="00A53951">
        <w:rPr>
          <w:sz w:val="28"/>
          <w:szCs w:val="28"/>
          <w:lang w:val="ru-RU"/>
        </w:rPr>
        <w:t xml:space="preserve"> – </w:t>
      </w:r>
      <w:r w:rsidR="00EB2449">
        <w:rPr>
          <w:sz w:val="28"/>
          <w:szCs w:val="28"/>
          <w:lang w:val="ru-RU"/>
        </w:rPr>
        <w:t>улица</w:t>
      </w:r>
      <w:r>
        <w:rPr>
          <w:sz w:val="28"/>
          <w:szCs w:val="28"/>
          <w:lang w:val="ru-RU"/>
        </w:rPr>
        <w:t xml:space="preserve"> </w:t>
      </w:r>
    </w:p>
    <w:p w:rsidR="00A53951" w:rsidRDefault="00BB0AAE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r w:rsidR="00EB2449">
        <w:rPr>
          <w:sz w:val="28"/>
          <w:szCs w:val="28"/>
          <w:lang w:val="ru-RU"/>
        </w:rPr>
        <w:t>читаю -</w:t>
      </w:r>
      <w:r w:rsidR="005236C3">
        <w:rPr>
          <w:sz w:val="28"/>
          <w:szCs w:val="28"/>
          <w:lang w:val="ru-RU"/>
        </w:rPr>
        <w:t xml:space="preserve"> книги</w:t>
      </w:r>
      <w:r>
        <w:rPr>
          <w:sz w:val="28"/>
          <w:szCs w:val="28"/>
          <w:lang w:val="ru-RU"/>
        </w:rPr>
        <w:t xml:space="preserve"> </w:t>
      </w:r>
    </w:p>
    <w:p w:rsidR="00A53951" w:rsidRDefault="00BB0AAE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A53951">
        <w:rPr>
          <w:sz w:val="28"/>
          <w:szCs w:val="28"/>
          <w:lang w:val="ru-RU"/>
        </w:rPr>
        <w:t xml:space="preserve"> - </w:t>
      </w:r>
      <w:r w:rsidR="005236C3">
        <w:rPr>
          <w:sz w:val="28"/>
          <w:szCs w:val="28"/>
          <w:lang w:val="ru-RU"/>
        </w:rPr>
        <w:t>фотографии</w:t>
      </w:r>
    </w:p>
    <w:p w:rsidR="00A53951" w:rsidRDefault="00BB0AAE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приехало</w:t>
      </w:r>
      <w:r w:rsidR="00A53951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много</w:t>
      </w:r>
      <w:r w:rsidR="00A53951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студент</w:t>
      </w:r>
      <w:r w:rsidR="00EB2449">
        <w:rPr>
          <w:sz w:val="28"/>
          <w:szCs w:val="28"/>
          <w:lang w:val="ru-RU"/>
        </w:rPr>
        <w:t>ки</w:t>
      </w:r>
    </w:p>
    <w:p w:rsidR="00A53951" w:rsidRDefault="00BB0AAE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="00A53951">
        <w:rPr>
          <w:sz w:val="28"/>
          <w:szCs w:val="28"/>
          <w:lang w:val="ru-RU"/>
        </w:rPr>
        <w:t xml:space="preserve">-   </w:t>
      </w:r>
      <w:r w:rsidR="00EB2449">
        <w:rPr>
          <w:sz w:val="28"/>
          <w:szCs w:val="28"/>
          <w:lang w:val="ru-RU"/>
        </w:rPr>
        <w:t>жена</w:t>
      </w:r>
    </w:p>
    <w:p w:rsidR="00D81D69" w:rsidRDefault="00D81D69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A57254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деревня</w:t>
      </w:r>
    </w:p>
    <w:p w:rsidR="00A57254" w:rsidRDefault="00A57254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– яблони</w:t>
      </w:r>
    </w:p>
    <w:p w:rsidR="00A57254" w:rsidRDefault="00A57254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– школа</w:t>
      </w:r>
    </w:p>
    <w:p w:rsidR="00A57254" w:rsidRDefault="00A57254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– стены</w:t>
      </w:r>
    </w:p>
    <w:p w:rsidR="00A57254" w:rsidRDefault="00A57254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="00685183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учительница</w:t>
      </w:r>
    </w:p>
    <w:p w:rsidR="00685183" w:rsidRDefault="00685183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- бабушка</w:t>
      </w:r>
    </w:p>
    <w:p w:rsidR="00841A1B" w:rsidRDefault="00841A1B" w:rsidP="00714604">
      <w:pPr>
        <w:rPr>
          <w:sz w:val="28"/>
          <w:szCs w:val="28"/>
          <w:lang w:val="ru-RU"/>
        </w:rPr>
      </w:pPr>
    </w:p>
    <w:p w:rsidR="00A25112" w:rsidRDefault="00A25112" w:rsidP="00714604">
      <w:pPr>
        <w:rPr>
          <w:sz w:val="28"/>
          <w:szCs w:val="28"/>
          <w:lang w:val="ru-RU"/>
        </w:rPr>
      </w:pPr>
    </w:p>
    <w:p w:rsidR="00A25112" w:rsidRDefault="00A25112" w:rsidP="00714604">
      <w:pPr>
        <w:rPr>
          <w:sz w:val="28"/>
          <w:szCs w:val="28"/>
          <w:lang w:val="ru-RU"/>
        </w:rPr>
      </w:pPr>
    </w:p>
    <w:p w:rsidR="00823F79" w:rsidRPr="00933840" w:rsidRDefault="00823F79" w:rsidP="00714604">
      <w:pPr>
        <w:rPr>
          <w:b/>
          <w:i/>
          <w:sz w:val="28"/>
          <w:szCs w:val="28"/>
        </w:rPr>
      </w:pPr>
      <w:r w:rsidRPr="00933840">
        <w:rPr>
          <w:b/>
          <w:i/>
          <w:sz w:val="28"/>
          <w:szCs w:val="28"/>
          <w:lang w:val="ru-RU"/>
        </w:rPr>
        <w:t xml:space="preserve">4/ </w:t>
      </w:r>
      <w:r w:rsidRPr="00933840">
        <w:rPr>
          <w:b/>
          <w:i/>
          <w:sz w:val="28"/>
          <w:szCs w:val="28"/>
        </w:rPr>
        <w:t>Doplňte správné koncovky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Я встретилась с мам...</w:t>
      </w:r>
      <w:r w:rsidR="00CE291F">
        <w:rPr>
          <w:sz w:val="28"/>
          <w:szCs w:val="28"/>
          <w:lang w:val="ru-RU"/>
        </w:rPr>
        <w:t>.</w:t>
      </w:r>
      <w:r w:rsidRPr="00A25112">
        <w:rPr>
          <w:sz w:val="28"/>
          <w:szCs w:val="28"/>
          <w:lang w:val="ru-RU"/>
        </w:rPr>
        <w:t xml:space="preserve">. 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Я пойду к бабушк…</w:t>
      </w:r>
      <w:r w:rsidR="00CE291F">
        <w:rPr>
          <w:sz w:val="28"/>
          <w:szCs w:val="28"/>
          <w:lang w:val="ru-RU"/>
        </w:rPr>
        <w:t>..</w:t>
      </w:r>
      <w:r w:rsidRPr="00A25112">
        <w:rPr>
          <w:sz w:val="28"/>
          <w:szCs w:val="28"/>
          <w:lang w:val="ru-RU"/>
        </w:rPr>
        <w:t xml:space="preserve">. 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Я говорила с учительн</w:t>
      </w:r>
      <w:r w:rsidR="00933840">
        <w:rPr>
          <w:sz w:val="28"/>
          <w:szCs w:val="28"/>
          <w:lang w:val="ru-RU"/>
        </w:rPr>
        <w:t>иц</w:t>
      </w:r>
      <w:r w:rsidRPr="00A25112">
        <w:rPr>
          <w:sz w:val="28"/>
          <w:szCs w:val="28"/>
          <w:lang w:val="ru-RU"/>
        </w:rPr>
        <w:t>….</w:t>
      </w:r>
      <w:r w:rsidR="00CE291F">
        <w:rPr>
          <w:sz w:val="28"/>
          <w:szCs w:val="28"/>
          <w:lang w:val="ru-RU"/>
        </w:rPr>
        <w:t>..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Сегодня я не была в школ…</w:t>
      </w:r>
      <w:r w:rsidR="00CE291F">
        <w:rPr>
          <w:sz w:val="28"/>
          <w:szCs w:val="28"/>
          <w:lang w:val="ru-RU"/>
        </w:rPr>
        <w:t>..</w:t>
      </w:r>
      <w:r w:rsidRPr="00A25112">
        <w:rPr>
          <w:sz w:val="28"/>
          <w:szCs w:val="28"/>
          <w:lang w:val="ru-RU"/>
        </w:rPr>
        <w:t xml:space="preserve">. </w:t>
      </w:r>
    </w:p>
    <w:p w:rsidR="00A25112" w:rsidRDefault="00C059DF" w:rsidP="007146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деревн…..</w:t>
      </w:r>
      <w:r w:rsidR="00CE291F">
        <w:rPr>
          <w:sz w:val="28"/>
          <w:szCs w:val="28"/>
          <w:lang w:val="ru-RU"/>
        </w:rPr>
        <w:t>..</w:t>
      </w:r>
      <w:r>
        <w:rPr>
          <w:sz w:val="28"/>
          <w:szCs w:val="28"/>
          <w:lang w:val="ru-RU"/>
        </w:rPr>
        <w:t xml:space="preserve"> живё</w:t>
      </w:r>
      <w:r w:rsidR="00A25112" w:rsidRPr="00A25112">
        <w:rPr>
          <w:sz w:val="28"/>
          <w:szCs w:val="28"/>
          <w:lang w:val="ru-RU"/>
        </w:rPr>
        <w:t>т и моя бабушк….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Вечер</w:t>
      </w:r>
      <w:r w:rsidR="00C059DF">
        <w:rPr>
          <w:sz w:val="28"/>
          <w:szCs w:val="28"/>
          <w:lang w:val="ru-RU"/>
        </w:rPr>
        <w:t>ом</w:t>
      </w:r>
      <w:r w:rsidRPr="00A25112">
        <w:rPr>
          <w:sz w:val="28"/>
          <w:szCs w:val="28"/>
          <w:lang w:val="ru-RU"/>
        </w:rPr>
        <w:t xml:space="preserve"> мы пойдем на дискотек…..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Мама мне купила новую книг….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 xml:space="preserve">Завтра я должна идти на почт….. 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Какая у тебя фотограф….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Какую музык…</w:t>
      </w:r>
      <w:r w:rsidR="00CE291F">
        <w:rPr>
          <w:sz w:val="28"/>
          <w:szCs w:val="28"/>
          <w:lang w:val="ru-RU"/>
        </w:rPr>
        <w:t>..</w:t>
      </w:r>
      <w:r w:rsidRPr="00A25112">
        <w:rPr>
          <w:sz w:val="28"/>
          <w:szCs w:val="28"/>
          <w:lang w:val="ru-RU"/>
        </w:rPr>
        <w:t xml:space="preserve"> ты любишь? 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Ты знаешь все улиц…</w:t>
      </w:r>
      <w:r w:rsidR="00CE291F">
        <w:rPr>
          <w:sz w:val="28"/>
          <w:szCs w:val="28"/>
          <w:lang w:val="ru-RU"/>
        </w:rPr>
        <w:t>...</w:t>
      </w:r>
      <w:r w:rsidR="00C059DF">
        <w:rPr>
          <w:sz w:val="28"/>
          <w:szCs w:val="28"/>
          <w:lang w:val="ru-RU"/>
        </w:rPr>
        <w:t xml:space="preserve"> </w:t>
      </w:r>
      <w:r w:rsidRPr="00A25112">
        <w:rPr>
          <w:sz w:val="28"/>
          <w:szCs w:val="28"/>
          <w:lang w:val="ru-RU"/>
        </w:rPr>
        <w:t xml:space="preserve">в городе? 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Вечером мы с подрг…</w:t>
      </w:r>
      <w:r w:rsidR="00CE291F">
        <w:rPr>
          <w:sz w:val="28"/>
          <w:szCs w:val="28"/>
          <w:lang w:val="ru-RU"/>
        </w:rPr>
        <w:t>..</w:t>
      </w:r>
      <w:r w:rsidRPr="00A25112">
        <w:rPr>
          <w:sz w:val="28"/>
          <w:szCs w:val="28"/>
          <w:lang w:val="ru-RU"/>
        </w:rPr>
        <w:t xml:space="preserve">. пойдем в кино. </w:t>
      </w:r>
    </w:p>
    <w:p w:rsidR="00A25112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Ты знаешь, что мам…</w:t>
      </w:r>
      <w:r w:rsidR="00CE291F">
        <w:rPr>
          <w:sz w:val="28"/>
          <w:szCs w:val="28"/>
          <w:lang w:val="ru-RU"/>
        </w:rPr>
        <w:t>...</w:t>
      </w:r>
      <w:r w:rsidRPr="00A25112">
        <w:rPr>
          <w:sz w:val="28"/>
          <w:szCs w:val="28"/>
          <w:lang w:val="ru-RU"/>
        </w:rPr>
        <w:t xml:space="preserve"> в больниц…</w:t>
      </w:r>
      <w:r w:rsidR="00CE291F">
        <w:rPr>
          <w:sz w:val="28"/>
          <w:szCs w:val="28"/>
          <w:lang w:val="ru-RU"/>
        </w:rPr>
        <w:t>...</w:t>
      </w:r>
      <w:r w:rsidRPr="00A25112">
        <w:rPr>
          <w:sz w:val="28"/>
          <w:szCs w:val="28"/>
          <w:lang w:val="ru-RU"/>
        </w:rPr>
        <w:t xml:space="preserve">? </w:t>
      </w:r>
    </w:p>
    <w:p w:rsidR="00841A1B" w:rsidRDefault="00A25112" w:rsidP="00714604">
      <w:pPr>
        <w:rPr>
          <w:sz w:val="28"/>
          <w:szCs w:val="28"/>
          <w:lang w:val="ru-RU"/>
        </w:rPr>
      </w:pPr>
      <w:r w:rsidRPr="00A25112">
        <w:rPr>
          <w:sz w:val="28"/>
          <w:szCs w:val="28"/>
          <w:lang w:val="ru-RU"/>
        </w:rPr>
        <w:t>Я туда пойду с Кат…</w:t>
      </w:r>
      <w:r w:rsidR="00CE291F">
        <w:rPr>
          <w:sz w:val="28"/>
          <w:szCs w:val="28"/>
          <w:lang w:val="ru-RU"/>
        </w:rPr>
        <w:t>...</w:t>
      </w:r>
      <w:r w:rsidRPr="00A25112">
        <w:rPr>
          <w:sz w:val="28"/>
          <w:szCs w:val="28"/>
          <w:lang w:val="ru-RU"/>
        </w:rPr>
        <w:t>.</w:t>
      </w:r>
    </w:p>
    <w:p w:rsidR="00841A1B" w:rsidRPr="00841A1B" w:rsidRDefault="00841A1B" w:rsidP="00714604">
      <w:pPr>
        <w:rPr>
          <w:sz w:val="28"/>
          <w:szCs w:val="28"/>
          <w:lang w:val="ru-RU"/>
        </w:rPr>
      </w:pPr>
    </w:p>
    <w:p w:rsidR="00CD2229" w:rsidRPr="00841A1B" w:rsidRDefault="00841A1B" w:rsidP="00714604">
      <w:pPr>
        <w:rPr>
          <w:i/>
          <w:sz w:val="28"/>
          <w:szCs w:val="28"/>
        </w:rPr>
      </w:pPr>
      <w:r w:rsidRPr="00841A1B">
        <w:rPr>
          <w:i/>
          <w:sz w:val="28"/>
          <w:szCs w:val="28"/>
        </w:rPr>
        <w:t xml:space="preserve"> </w:t>
      </w:r>
    </w:p>
    <w:p w:rsidR="00CD2229" w:rsidRPr="00EC5DF2" w:rsidRDefault="00CD2229" w:rsidP="00714604">
      <w:pPr>
        <w:rPr>
          <w:sz w:val="28"/>
          <w:szCs w:val="28"/>
          <w:u w:val="single"/>
        </w:rPr>
      </w:pPr>
    </w:p>
    <w:p w:rsidR="00184C08" w:rsidRPr="00EC5DF2" w:rsidRDefault="00184C08" w:rsidP="00714604">
      <w:pPr>
        <w:rPr>
          <w:sz w:val="28"/>
          <w:szCs w:val="28"/>
        </w:rPr>
      </w:pPr>
    </w:p>
    <w:p w:rsidR="00184C08" w:rsidRPr="00EC5DF2" w:rsidRDefault="00184C08" w:rsidP="00714604">
      <w:pPr>
        <w:rPr>
          <w:sz w:val="28"/>
          <w:szCs w:val="28"/>
        </w:rPr>
      </w:pPr>
    </w:p>
    <w:p w:rsidR="00714604" w:rsidRDefault="00714604" w:rsidP="00714604">
      <w:pPr>
        <w:tabs>
          <w:tab w:val="left" w:pos="13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154D" w:rsidRPr="00574EC1" w:rsidRDefault="0042154D" w:rsidP="00714604">
      <w:pPr>
        <w:rPr>
          <w:sz w:val="28"/>
          <w:szCs w:val="28"/>
        </w:rPr>
      </w:pPr>
    </w:p>
    <w:p w:rsidR="00714604" w:rsidRDefault="00714604" w:rsidP="00714604">
      <w:pPr>
        <w:rPr>
          <w:sz w:val="28"/>
          <w:szCs w:val="28"/>
          <w:lang w:val="ru-RU"/>
        </w:rPr>
      </w:pPr>
    </w:p>
    <w:p w:rsidR="00F95CF0" w:rsidRPr="00DA195A" w:rsidRDefault="00F95CF0" w:rsidP="00CA66C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195A">
        <w:rPr>
          <w:b/>
          <w:sz w:val="32"/>
          <w:szCs w:val="32"/>
        </w:rPr>
        <w:lastRenderedPageBreak/>
        <w:t>Použité zdroje:</w:t>
      </w:r>
      <w:r w:rsidR="00C21F01" w:rsidRPr="00DA195A">
        <w:rPr>
          <w:b/>
          <w:sz w:val="32"/>
          <w:szCs w:val="32"/>
        </w:rPr>
        <w:t xml:space="preserve"> </w:t>
      </w:r>
      <w:r w:rsidR="005975A7" w:rsidRPr="00DA195A">
        <w:rPr>
          <w:b/>
          <w:sz w:val="32"/>
          <w:szCs w:val="32"/>
        </w:rPr>
        <w:t xml:space="preserve">použity </w:t>
      </w:r>
      <w:r w:rsidR="00C21F01" w:rsidRPr="00DA195A">
        <w:rPr>
          <w:b/>
          <w:sz w:val="32"/>
          <w:szCs w:val="32"/>
        </w:rPr>
        <w:t>vlastní zdroje</w:t>
      </w:r>
    </w:p>
    <w:p w:rsidR="003E7A51" w:rsidRPr="00F95CF0" w:rsidRDefault="00F95CF0" w:rsidP="003E7A51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bottomMargin">
              <wp:posOffset>-1440180</wp:posOffset>
            </wp:positionV>
            <wp:extent cx="5757496" cy="1424354"/>
            <wp:effectExtent l="19050" t="0" r="0" b="0"/>
            <wp:wrapSquare wrapText="bothSides"/>
            <wp:docPr id="2" name="obrázek 1" descr="http://www.renomecz.cz/opvk%20logo%20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nomecz.cz/opvk%20logo%20b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96" cy="142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4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bottomMargin">
                  <wp:posOffset>-1958340</wp:posOffset>
                </wp:positionV>
                <wp:extent cx="5760085" cy="492760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A51" w:rsidRDefault="003E7A51" w:rsidP="003E7A51">
                            <w:pPr>
                              <w:jc w:val="center"/>
                            </w:pPr>
                            <w:r w:rsidRPr="00F95CF0">
                              <w:rPr>
                                <w:sz w:val="24"/>
                              </w:rPr>
                              <w:t>Materiály jsou určeny pro bezplatné používání pro potřeby výuky a vzdělávání na všech typech škol a školských zařízení. Jakékoli další využití podléhá autorskému zákonu.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154.2pt;width:453.55pt;height:38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ZVgg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" stroked="f">
                <v:textbox>
                  <w:txbxContent>
                    <w:p w:rsidR="003E7A51" w:rsidRDefault="003E7A51" w:rsidP="003E7A51">
                      <w:pPr>
                        <w:jc w:val="center"/>
                      </w:pPr>
                      <w:r w:rsidRPr="00F95CF0">
                        <w:rPr>
                          <w:sz w:val="24"/>
                        </w:rPr>
                        <w:t>Materiály jsou určeny pro bezplatné používání pro potřeby výuky a vzdělávání na všech typech škol a školských zařízení. Jakékoli další využití podléhá autorskému zákonu.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3E7A51" w:rsidRPr="00F95CF0" w:rsidSect="006E40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BC" w:rsidRDefault="006571BC" w:rsidP="006571BC">
      <w:pPr>
        <w:spacing w:after="0" w:line="240" w:lineRule="auto"/>
      </w:pPr>
      <w:r>
        <w:separator/>
      </w:r>
    </w:p>
  </w:endnote>
  <w:endnote w:type="continuationSeparator" w:id="0">
    <w:p w:rsidR="006571BC" w:rsidRDefault="006571BC" w:rsidP="0065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848326"/>
      <w:docPartObj>
        <w:docPartGallery w:val="Page Numbers (Bottom of Page)"/>
        <w:docPartUnique/>
      </w:docPartObj>
    </w:sdtPr>
    <w:sdtContent>
      <w:p w:rsidR="006571BC" w:rsidRDefault="006571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71BC" w:rsidRDefault="00657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BC" w:rsidRDefault="006571BC" w:rsidP="006571BC">
      <w:pPr>
        <w:spacing w:after="0" w:line="240" w:lineRule="auto"/>
      </w:pPr>
      <w:r>
        <w:separator/>
      </w:r>
    </w:p>
  </w:footnote>
  <w:footnote w:type="continuationSeparator" w:id="0">
    <w:p w:rsidR="006571BC" w:rsidRDefault="006571BC" w:rsidP="0065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81B"/>
    <w:multiLevelType w:val="hybridMultilevel"/>
    <w:tmpl w:val="BBE6E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24B4E"/>
    <w:multiLevelType w:val="hybridMultilevel"/>
    <w:tmpl w:val="E8E8B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2F"/>
    <w:rsid w:val="00024B2A"/>
    <w:rsid w:val="000C69F8"/>
    <w:rsid w:val="00117A90"/>
    <w:rsid w:val="00152C56"/>
    <w:rsid w:val="00161972"/>
    <w:rsid w:val="00184C08"/>
    <w:rsid w:val="001D63A4"/>
    <w:rsid w:val="001E782F"/>
    <w:rsid w:val="0028321E"/>
    <w:rsid w:val="002E5DB5"/>
    <w:rsid w:val="003B71AD"/>
    <w:rsid w:val="003E7842"/>
    <w:rsid w:val="003E7A51"/>
    <w:rsid w:val="0042154D"/>
    <w:rsid w:val="00464436"/>
    <w:rsid w:val="00503016"/>
    <w:rsid w:val="005236C3"/>
    <w:rsid w:val="00574EC1"/>
    <w:rsid w:val="005975A7"/>
    <w:rsid w:val="005D3A30"/>
    <w:rsid w:val="00653DFA"/>
    <w:rsid w:val="006571BC"/>
    <w:rsid w:val="00685183"/>
    <w:rsid w:val="00686666"/>
    <w:rsid w:val="006E400E"/>
    <w:rsid w:val="007119EB"/>
    <w:rsid w:val="00714604"/>
    <w:rsid w:val="00740728"/>
    <w:rsid w:val="0079237E"/>
    <w:rsid w:val="007C3E9A"/>
    <w:rsid w:val="007F1DF4"/>
    <w:rsid w:val="00803114"/>
    <w:rsid w:val="00810D2E"/>
    <w:rsid w:val="00823F79"/>
    <w:rsid w:val="00841A1B"/>
    <w:rsid w:val="0086512D"/>
    <w:rsid w:val="008D6FB2"/>
    <w:rsid w:val="00924BE1"/>
    <w:rsid w:val="00933840"/>
    <w:rsid w:val="00963F18"/>
    <w:rsid w:val="00990FF6"/>
    <w:rsid w:val="009D4057"/>
    <w:rsid w:val="00A144AB"/>
    <w:rsid w:val="00A24395"/>
    <w:rsid w:val="00A25112"/>
    <w:rsid w:val="00A53951"/>
    <w:rsid w:val="00A57254"/>
    <w:rsid w:val="00AC1DD2"/>
    <w:rsid w:val="00B4678B"/>
    <w:rsid w:val="00BB0AAE"/>
    <w:rsid w:val="00BC3483"/>
    <w:rsid w:val="00BD6380"/>
    <w:rsid w:val="00C059DF"/>
    <w:rsid w:val="00C21F01"/>
    <w:rsid w:val="00CA66C3"/>
    <w:rsid w:val="00CD2229"/>
    <w:rsid w:val="00CE291F"/>
    <w:rsid w:val="00D5714B"/>
    <w:rsid w:val="00D634E2"/>
    <w:rsid w:val="00D81D69"/>
    <w:rsid w:val="00D973EC"/>
    <w:rsid w:val="00DA195A"/>
    <w:rsid w:val="00DA3BD2"/>
    <w:rsid w:val="00DC0D87"/>
    <w:rsid w:val="00DE6582"/>
    <w:rsid w:val="00E418CD"/>
    <w:rsid w:val="00EA7F8B"/>
    <w:rsid w:val="00EB2449"/>
    <w:rsid w:val="00EC4065"/>
    <w:rsid w:val="00EC5DF2"/>
    <w:rsid w:val="00F23A38"/>
    <w:rsid w:val="00F95CF0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19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9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1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197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90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BC"/>
  </w:style>
  <w:style w:type="paragraph" w:styleId="Zpat">
    <w:name w:val="footer"/>
    <w:basedOn w:val="Normln"/>
    <w:link w:val="ZpatChar"/>
    <w:uiPriority w:val="99"/>
    <w:unhideWhenUsed/>
    <w:rsid w:val="0065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19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9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1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197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90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BC"/>
  </w:style>
  <w:style w:type="paragraph" w:styleId="Zpat">
    <w:name w:val="footer"/>
    <w:basedOn w:val="Normln"/>
    <w:link w:val="ZpatChar"/>
    <w:uiPriority w:val="99"/>
    <w:unhideWhenUsed/>
    <w:rsid w:val="0065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TIN%20DUM\MARTIN%20DUM\uvodni_strana_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EDEA9F870345C0B300BE8EE39F6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0B73A-7447-4A81-82E6-07CE0A57B118}"/>
      </w:docPartPr>
      <w:docPartBody>
        <w:p w:rsidR="00604E3A" w:rsidRDefault="00917CDB">
          <w:pPr>
            <w:pStyle w:val="01EDEA9F870345C0B300BE8EE39F6CCF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8E2896DA026A4D6CA09C46CEF6CE9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4BAF8-4A6B-4DC0-9BDE-657F10B31314}"/>
      </w:docPartPr>
      <w:docPartBody>
        <w:p w:rsidR="00604E3A" w:rsidRDefault="00917CDB">
          <w:pPr>
            <w:pStyle w:val="8E2896DA026A4D6CA09C46CEF6CE96E2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C1086C43FF8A44478EA5F1D81876D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0A34C-1F17-4FD6-B41B-83D531CDC299}"/>
      </w:docPartPr>
      <w:docPartBody>
        <w:p w:rsidR="00604E3A" w:rsidRDefault="00917CDB">
          <w:pPr>
            <w:pStyle w:val="C1086C43FF8A44478EA5F1D81876DEBD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1AE9139C00CD48D1AAFF36E473A15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7B4DF-FE19-4032-B141-9E23EA85FB8A}"/>
      </w:docPartPr>
      <w:docPartBody>
        <w:p w:rsidR="00604E3A" w:rsidRDefault="00917CDB">
          <w:pPr>
            <w:pStyle w:val="1AE9139C00CD48D1AAFF36E473A150F2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E31825CF3460414187D3E64300AF4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5A8F6-EAFB-4580-9098-0904E6440681}"/>
      </w:docPartPr>
      <w:docPartBody>
        <w:p w:rsidR="00604E3A" w:rsidRDefault="00917CDB">
          <w:pPr>
            <w:pStyle w:val="E31825CF3460414187D3E64300AF4192"/>
          </w:pPr>
          <w:r w:rsidRPr="00906A0D">
            <w:rPr>
              <w:rStyle w:val="Zstupntext"/>
            </w:rPr>
            <w:t>Klepněte sem a zadejte text.</w:t>
          </w:r>
        </w:p>
      </w:docPartBody>
    </w:docPart>
    <w:docPart>
      <w:docPartPr>
        <w:name w:val="C50087FFF19D4B3D99A8C0A7DEB8A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67A6B-C361-4F1C-99B1-5337A75B5F4B}"/>
      </w:docPartPr>
      <w:docPartBody>
        <w:p w:rsidR="00604E3A" w:rsidRDefault="00917CDB">
          <w:pPr>
            <w:pStyle w:val="C50087FFF19D4B3D99A8C0A7DEB8A26F"/>
          </w:pPr>
          <w:r w:rsidRPr="00B75AFA">
            <w:rPr>
              <w:rStyle w:val="Zstupntext"/>
            </w:rPr>
            <w:t>Klikněte sem a zadejte datum.</w:t>
          </w:r>
        </w:p>
      </w:docPartBody>
    </w:docPart>
    <w:docPart>
      <w:docPartPr>
        <w:name w:val="7F3DEAEBB93C499FAED9DEEEBA5B5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F2548-F51A-4428-B958-01D78FE24ACF}"/>
      </w:docPartPr>
      <w:docPartBody>
        <w:p w:rsidR="00604E3A" w:rsidRDefault="00917CDB">
          <w:pPr>
            <w:pStyle w:val="7F3DEAEBB93C499FAED9DEEEBA5B53E6"/>
          </w:pPr>
          <w:r w:rsidRPr="00B75A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7CDB"/>
    <w:rsid w:val="000B5FD8"/>
    <w:rsid w:val="001B1881"/>
    <w:rsid w:val="00604E3A"/>
    <w:rsid w:val="006B4A58"/>
    <w:rsid w:val="00917CDB"/>
    <w:rsid w:val="00CE469F"/>
    <w:rsid w:val="00D6381B"/>
    <w:rsid w:val="00D77DDF"/>
    <w:rsid w:val="00E10982"/>
    <w:rsid w:val="00F6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4E3A"/>
    <w:rPr>
      <w:color w:val="808080"/>
    </w:rPr>
  </w:style>
  <w:style w:type="paragraph" w:customStyle="1" w:styleId="01EDEA9F870345C0B300BE8EE39F6CCF">
    <w:name w:val="01EDEA9F870345C0B300BE8EE39F6CCF"/>
    <w:rsid w:val="00604E3A"/>
  </w:style>
  <w:style w:type="paragraph" w:customStyle="1" w:styleId="8E2896DA026A4D6CA09C46CEF6CE96E2">
    <w:name w:val="8E2896DA026A4D6CA09C46CEF6CE96E2"/>
    <w:rsid w:val="00604E3A"/>
  </w:style>
  <w:style w:type="paragraph" w:customStyle="1" w:styleId="C1086C43FF8A44478EA5F1D81876DEBD">
    <w:name w:val="C1086C43FF8A44478EA5F1D81876DEBD"/>
    <w:rsid w:val="00604E3A"/>
  </w:style>
  <w:style w:type="paragraph" w:customStyle="1" w:styleId="1AE9139C00CD48D1AAFF36E473A150F2">
    <w:name w:val="1AE9139C00CD48D1AAFF36E473A150F2"/>
    <w:rsid w:val="00604E3A"/>
  </w:style>
  <w:style w:type="paragraph" w:customStyle="1" w:styleId="E31825CF3460414187D3E64300AF4192">
    <w:name w:val="E31825CF3460414187D3E64300AF4192"/>
    <w:rsid w:val="00604E3A"/>
  </w:style>
  <w:style w:type="paragraph" w:customStyle="1" w:styleId="C50087FFF19D4B3D99A8C0A7DEB8A26F">
    <w:name w:val="C50087FFF19D4B3D99A8C0A7DEB8A26F"/>
    <w:rsid w:val="00604E3A"/>
  </w:style>
  <w:style w:type="paragraph" w:customStyle="1" w:styleId="7F3DEAEBB93C499FAED9DEEEBA5B53E6">
    <w:name w:val="7F3DEAEBB93C499FAED9DEEEBA5B53E6"/>
    <w:rsid w:val="00604E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uvodni_strana_DUM</Template>
  <TotalTime>100</TotalTime>
  <Pages>5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Martin Štorek</cp:lastModifiedBy>
  <cp:revision>33</cp:revision>
  <dcterms:created xsi:type="dcterms:W3CDTF">2013-11-10T10:19:00Z</dcterms:created>
  <dcterms:modified xsi:type="dcterms:W3CDTF">2013-12-03T19:32:00Z</dcterms:modified>
</cp:coreProperties>
</file>